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70C" w:rsidRPr="0029115D" w:rsidRDefault="0058770C" w:rsidP="0029115D">
      <w:pPr>
        <w:autoSpaceDE w:val="0"/>
        <w:autoSpaceDN w:val="0"/>
        <w:adjustRightInd w:val="0"/>
        <w:spacing w:after="0"/>
        <w:ind w:left="6804"/>
        <w:outlineLvl w:val="0"/>
        <w:rPr>
          <w:rFonts w:ascii="Times New Roman" w:hAnsi="Times New Roman" w:cs="Times New Roman"/>
        </w:rPr>
      </w:pPr>
      <w:r w:rsidRPr="0029115D">
        <w:rPr>
          <w:rFonts w:ascii="Times New Roman" w:hAnsi="Times New Roman" w:cs="Times New Roman"/>
        </w:rPr>
        <w:t>Приложение № 3</w:t>
      </w:r>
    </w:p>
    <w:p w:rsidR="0058770C" w:rsidRPr="0029115D" w:rsidRDefault="0058770C" w:rsidP="0029115D">
      <w:pPr>
        <w:autoSpaceDE w:val="0"/>
        <w:autoSpaceDN w:val="0"/>
        <w:adjustRightInd w:val="0"/>
        <w:spacing w:after="0"/>
        <w:ind w:left="6804"/>
        <w:rPr>
          <w:rFonts w:ascii="Times New Roman" w:hAnsi="Times New Roman" w:cs="Times New Roman"/>
        </w:rPr>
      </w:pPr>
      <w:r w:rsidRPr="0029115D">
        <w:rPr>
          <w:rFonts w:ascii="Times New Roman" w:hAnsi="Times New Roman" w:cs="Times New Roman"/>
        </w:rPr>
        <w:t xml:space="preserve">к приказу ФНС России </w:t>
      </w:r>
    </w:p>
    <w:p w:rsidR="0058770C" w:rsidRPr="0029115D" w:rsidRDefault="0058770C" w:rsidP="0029115D">
      <w:pPr>
        <w:autoSpaceDE w:val="0"/>
        <w:autoSpaceDN w:val="0"/>
        <w:adjustRightInd w:val="0"/>
        <w:spacing w:after="0"/>
        <w:ind w:left="6804"/>
        <w:rPr>
          <w:rFonts w:ascii="Times New Roman" w:hAnsi="Times New Roman" w:cs="Times New Roman"/>
          <w:sz w:val="24"/>
          <w:szCs w:val="24"/>
        </w:rPr>
      </w:pPr>
      <w:r w:rsidRPr="0029115D">
        <w:rPr>
          <w:rFonts w:ascii="Times New Roman" w:hAnsi="Times New Roman" w:cs="Times New Roman"/>
        </w:rPr>
        <w:t>от 17.10.2014 №</w:t>
      </w:r>
      <w:r w:rsidRPr="0029115D">
        <w:rPr>
          <w:rFonts w:ascii="Times New Roman" w:hAnsi="Times New Roman" w:cs="Times New Roman"/>
          <w:color w:val="000000"/>
          <w:sz w:val="20"/>
          <w:szCs w:val="20"/>
        </w:rPr>
        <w:t xml:space="preserve"> ММВ-7-17/538@</w:t>
      </w:r>
    </w:p>
    <w:p w:rsidR="0058770C" w:rsidRDefault="0058770C" w:rsidP="00941F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770C" w:rsidRDefault="0058770C" w:rsidP="0094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770C" w:rsidRPr="00941FE2" w:rsidRDefault="0058770C" w:rsidP="0094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1F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РЕГИСТРАЦИОННАЯ КАРТА</w:t>
      </w:r>
    </w:p>
    <w:p w:rsidR="0058770C" w:rsidRPr="006F46C0" w:rsidRDefault="0058770C" w:rsidP="0094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46C0">
        <w:rPr>
          <w:rFonts w:ascii="Times New Roman" w:hAnsi="Times New Roman" w:cs="Times New Roman"/>
          <w:color w:val="000000"/>
          <w:sz w:val="24"/>
          <w:szCs w:val="24"/>
        </w:rPr>
        <w:t>на предоставление услуг Интернет-сервисаФНС России</w:t>
      </w:r>
    </w:p>
    <w:p w:rsidR="0058770C" w:rsidRPr="006F46C0" w:rsidRDefault="0058770C" w:rsidP="0094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46C0">
        <w:rPr>
          <w:rFonts w:ascii="Times New Roman" w:hAnsi="Times New Roman" w:cs="Times New Roman"/>
          <w:color w:val="000000"/>
          <w:sz w:val="24"/>
          <w:szCs w:val="24"/>
        </w:rPr>
        <w:t>«Личный кабинет налогоплательщика для физических лиц»</w:t>
      </w:r>
    </w:p>
    <w:p w:rsidR="0058770C" w:rsidRDefault="0058770C" w:rsidP="0094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9" o:spid="_x0000_s1026" type="#_x0000_t109" style="position:absolute;left:0;text-align:left;margin-left:458.3pt;margin-top:13.6pt;width:12.75pt;height:13.5pt;z-index:251661312;visibility:visible"/>
        </w:pict>
      </w:r>
      <w:r>
        <w:rPr>
          <w:noProof/>
        </w:rPr>
        <w:pict>
          <v:shape id="AutoShape 8" o:spid="_x0000_s1027" type="#_x0000_t109" style="position:absolute;left:0;text-align:left;margin-left:445.55pt;margin-top:13.6pt;width:12.75pt;height:13.5pt;z-index:251660288;visibility:visible"/>
        </w:pict>
      </w:r>
      <w:r>
        <w:rPr>
          <w:noProof/>
        </w:rPr>
        <w:pict>
          <v:shape id="AutoShape 7" o:spid="_x0000_s1028" type="#_x0000_t109" style="position:absolute;left:0;text-align:left;margin-left:432.8pt;margin-top:13.6pt;width:12.75pt;height:13.5pt;z-index:251659264;visibility:visible"/>
        </w:pict>
      </w:r>
      <w:r>
        <w:rPr>
          <w:noProof/>
        </w:rPr>
        <w:pict>
          <v:shape id="AutoShape 3" o:spid="_x0000_s1029" type="#_x0000_t109" style="position:absolute;left:0;text-align:left;margin-left:373.2pt;margin-top:13.6pt;width:12.75pt;height:13.5pt;z-index:251655168;visibility:visible"/>
        </w:pict>
      </w:r>
      <w:r>
        <w:rPr>
          <w:noProof/>
        </w:rPr>
        <w:pict>
          <v:shape id="AutoShape 2" o:spid="_x0000_s1030" type="#_x0000_t109" style="position:absolute;left:0;text-align:left;margin-left:361.2pt;margin-top:13.6pt;width:12.75pt;height:13.5pt;z-index:251654144;visibility:visible"/>
        </w:pict>
      </w:r>
      <w:r>
        <w:rPr>
          <w:noProof/>
        </w:rPr>
        <w:pict>
          <v:shape id="AutoShape 6" o:spid="_x0000_s1031" type="#_x0000_t109" style="position:absolute;left:0;text-align:left;margin-left:420pt;margin-top:13.6pt;width:12.75pt;height:13.5pt;z-index:251658240;visibility:visible"/>
        </w:pict>
      </w:r>
      <w:r>
        <w:rPr>
          <w:noProof/>
        </w:rPr>
        <w:pict>
          <v:shape id="AutoShape 5" o:spid="_x0000_s1032" type="#_x0000_t109" style="position:absolute;left:0;text-align:left;margin-left:402.45pt;margin-top:13.6pt;width:12.75pt;height:13.5pt;z-index:251657216;visibility:visible"/>
        </w:pict>
      </w:r>
      <w:r>
        <w:rPr>
          <w:noProof/>
        </w:rPr>
        <w:pict>
          <v:shape id="AutoShape 4" o:spid="_x0000_s1033" type="#_x0000_t109" style="position:absolute;left:0;text-align:left;margin-left:390.45pt;margin-top:13.6pt;width:12.75pt;height:13.5pt;z-index:251656192;visibility:visible"/>
        </w:pict>
      </w:r>
    </w:p>
    <w:p w:rsidR="0058770C" w:rsidRPr="002F25B8" w:rsidRDefault="0058770C" w:rsidP="002F25B8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5C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Дата регистрации:*          .         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425"/>
        <w:gridCol w:w="425"/>
        <w:gridCol w:w="426"/>
        <w:gridCol w:w="425"/>
      </w:tblGrid>
      <w:tr w:rsidR="0058770C" w:rsidRPr="00E95407">
        <w:tc>
          <w:tcPr>
            <w:tcW w:w="2802" w:type="dxa"/>
            <w:tcBorders>
              <w:top w:val="nil"/>
              <w:left w:val="nil"/>
              <w:bottom w:val="nil"/>
            </w:tcBorders>
          </w:tcPr>
          <w:p w:rsidR="0058770C" w:rsidRPr="00E95407" w:rsidRDefault="0058770C" w:rsidP="00E9540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54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налогового органа</w:t>
            </w:r>
          </w:p>
        </w:tc>
        <w:tc>
          <w:tcPr>
            <w:tcW w:w="425" w:type="dxa"/>
          </w:tcPr>
          <w:p w:rsidR="0058770C" w:rsidRPr="00E95407" w:rsidRDefault="0058770C" w:rsidP="00E95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8770C" w:rsidRPr="00E95407" w:rsidRDefault="0058770C" w:rsidP="00E95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58770C" w:rsidRPr="00E95407" w:rsidRDefault="0058770C" w:rsidP="00E95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8770C" w:rsidRPr="00E95407" w:rsidRDefault="0058770C" w:rsidP="00E95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8770C" w:rsidRPr="00941FE2" w:rsidRDefault="0058770C" w:rsidP="004F0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941FE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предоставляет доступ к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41FE2">
        <w:rPr>
          <w:rFonts w:ascii="Times New Roman" w:hAnsi="Times New Roman" w:cs="Times New Roman"/>
          <w:color w:val="000000"/>
          <w:sz w:val="24"/>
          <w:szCs w:val="24"/>
        </w:rPr>
        <w:t xml:space="preserve">нтернет-сервису ФНС России «Личный кабинетналогоплательщика для физических лиц» (Сервис), размещенному на официальном сайтеФНС России </w:t>
      </w:r>
      <w:r w:rsidRPr="00941FE2">
        <w:rPr>
          <w:rFonts w:ascii="Times New Roman" w:hAnsi="Times New Roman" w:cs="Times New Roman"/>
          <w:color w:val="0000FF"/>
          <w:sz w:val="24"/>
          <w:szCs w:val="24"/>
        </w:rPr>
        <w:t>www.nalog.ru</w:t>
      </w:r>
      <w:r w:rsidRPr="00941FE2">
        <w:rPr>
          <w:rFonts w:ascii="Times New Roman" w:hAnsi="Times New Roman" w:cs="Times New Roman"/>
          <w:color w:val="000000"/>
          <w:sz w:val="24"/>
          <w:szCs w:val="24"/>
        </w:rPr>
        <w:t xml:space="preserve">, в разделе «Электронные услуги» по адресу </w:t>
      </w:r>
      <w:r w:rsidRPr="00941FE2">
        <w:rPr>
          <w:rFonts w:ascii="Times New Roman" w:hAnsi="Times New Roman" w:cs="Times New Roman"/>
          <w:color w:val="0000FF"/>
          <w:sz w:val="24"/>
          <w:szCs w:val="24"/>
        </w:rPr>
        <w:t>https://lk2.service.nalog.ru/lk/,</w:t>
      </w:r>
    </w:p>
    <w:p w:rsidR="0058770C" w:rsidRPr="00FF7A07" w:rsidRDefault="0058770C" w:rsidP="000A55A3">
      <w:pPr>
        <w:autoSpaceDE w:val="0"/>
        <w:autoSpaceDN w:val="0"/>
        <w:adjustRightInd w:val="0"/>
        <w:spacing w:after="0" w:line="240" w:lineRule="auto"/>
        <w:ind w:left="-140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58770C" w:rsidRDefault="0058770C" w:rsidP="006F4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налогоплательщику:</w:t>
      </w:r>
    </w:p>
    <w:tbl>
      <w:tblPr>
        <w:tblW w:w="9606" w:type="dxa"/>
        <w:tblInd w:w="-106" w:type="dxa"/>
        <w:tblLayout w:type="fixed"/>
        <w:tblLook w:val="00A0"/>
      </w:tblPr>
      <w:tblGrid>
        <w:gridCol w:w="2943"/>
        <w:gridCol w:w="6663"/>
      </w:tblGrid>
      <w:tr w:rsidR="0058770C" w:rsidRPr="00E95407">
        <w:tc>
          <w:tcPr>
            <w:tcW w:w="2943" w:type="dxa"/>
          </w:tcPr>
          <w:p w:rsidR="0058770C" w:rsidRPr="00E95407" w:rsidRDefault="0058770C" w:rsidP="00E95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Фамилия:</w:t>
            </w:r>
          </w:p>
        </w:tc>
        <w:tc>
          <w:tcPr>
            <w:tcW w:w="6663" w:type="dxa"/>
          </w:tcPr>
          <w:p w:rsidR="0058770C" w:rsidRPr="00E95407" w:rsidRDefault="0058770C" w:rsidP="00E95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</w:tc>
      </w:tr>
      <w:tr w:rsidR="0058770C" w:rsidRPr="00E95407">
        <w:tc>
          <w:tcPr>
            <w:tcW w:w="2943" w:type="dxa"/>
          </w:tcPr>
          <w:p w:rsidR="0058770C" w:rsidRPr="00E95407" w:rsidRDefault="0058770C" w:rsidP="00E95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Имя:</w:t>
            </w:r>
          </w:p>
        </w:tc>
        <w:tc>
          <w:tcPr>
            <w:tcW w:w="6663" w:type="dxa"/>
          </w:tcPr>
          <w:p w:rsidR="0058770C" w:rsidRPr="00E95407" w:rsidRDefault="0058770C" w:rsidP="00E95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</w:tc>
      </w:tr>
      <w:tr w:rsidR="0058770C" w:rsidRPr="00E95407">
        <w:tc>
          <w:tcPr>
            <w:tcW w:w="2943" w:type="dxa"/>
          </w:tcPr>
          <w:p w:rsidR="0058770C" w:rsidRPr="00E95407" w:rsidRDefault="0058770C" w:rsidP="00E95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(при наличии):</w:t>
            </w:r>
          </w:p>
        </w:tc>
        <w:tc>
          <w:tcPr>
            <w:tcW w:w="6663" w:type="dxa"/>
          </w:tcPr>
          <w:p w:rsidR="0058770C" w:rsidRPr="00E95407" w:rsidRDefault="0058770C" w:rsidP="00E95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</w:tc>
      </w:tr>
      <w:tr w:rsidR="0058770C" w:rsidRPr="00E95407">
        <w:tc>
          <w:tcPr>
            <w:tcW w:w="2943" w:type="dxa"/>
          </w:tcPr>
          <w:p w:rsidR="0058770C" w:rsidRPr="00E95407" w:rsidRDefault="0058770C" w:rsidP="00E95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ИНН:</w:t>
            </w:r>
          </w:p>
        </w:tc>
        <w:tc>
          <w:tcPr>
            <w:tcW w:w="6663" w:type="dxa"/>
          </w:tcPr>
          <w:p w:rsidR="0058770C" w:rsidRPr="00E95407" w:rsidRDefault="0058770C" w:rsidP="00E95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</w:tc>
      </w:tr>
    </w:tbl>
    <w:p w:rsidR="0058770C" w:rsidRPr="00FF7A07" w:rsidRDefault="0058770C" w:rsidP="000A55A3">
      <w:pPr>
        <w:autoSpaceDE w:val="0"/>
        <w:autoSpaceDN w:val="0"/>
        <w:adjustRightInd w:val="0"/>
        <w:spacing w:after="0" w:line="240" w:lineRule="auto"/>
        <w:ind w:left="-140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58770C" w:rsidRDefault="0058770C" w:rsidP="000A5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0A55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дентификационные данные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налогоплательщика</w:t>
      </w:r>
      <w:r w:rsidRPr="000A55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входа в Сервис: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58770C" w:rsidRPr="00E95407">
        <w:tc>
          <w:tcPr>
            <w:tcW w:w="4785" w:type="dxa"/>
          </w:tcPr>
          <w:p w:rsidR="0058770C" w:rsidRPr="00E95407" w:rsidRDefault="0058770C" w:rsidP="00E95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E95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Логин:</w:t>
            </w:r>
          </w:p>
        </w:tc>
        <w:tc>
          <w:tcPr>
            <w:tcW w:w="4786" w:type="dxa"/>
          </w:tcPr>
          <w:p w:rsidR="0058770C" w:rsidRPr="00E95407" w:rsidRDefault="0058770C" w:rsidP="00E95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58770C" w:rsidRPr="00E95407">
        <w:tc>
          <w:tcPr>
            <w:tcW w:w="4785" w:type="dxa"/>
          </w:tcPr>
          <w:p w:rsidR="0058770C" w:rsidRPr="00E95407" w:rsidRDefault="0058770C" w:rsidP="00E95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E95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Первичный пароль пользователя:</w:t>
            </w:r>
          </w:p>
        </w:tc>
        <w:tc>
          <w:tcPr>
            <w:tcW w:w="4786" w:type="dxa"/>
          </w:tcPr>
          <w:p w:rsidR="0058770C" w:rsidRPr="00E95407" w:rsidRDefault="0058770C" w:rsidP="00E95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:rsidR="0058770C" w:rsidRPr="00FF7A07" w:rsidRDefault="0058770C" w:rsidP="000A5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6"/>
          <w:szCs w:val="16"/>
        </w:rPr>
      </w:pPr>
    </w:p>
    <w:p w:rsidR="0058770C" w:rsidRPr="000A55A3" w:rsidRDefault="0058770C" w:rsidP="000A5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ВАЖНО:</w:t>
      </w:r>
    </w:p>
    <w:p w:rsidR="0058770C" w:rsidRPr="006D240C" w:rsidRDefault="0058770C" w:rsidP="006D240C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40C">
        <w:rPr>
          <w:rFonts w:ascii="Times New Roman" w:hAnsi="Times New Roman" w:cs="Times New Roman"/>
          <w:color w:val="000000"/>
          <w:sz w:val="24"/>
          <w:szCs w:val="24"/>
        </w:rPr>
        <w:t>Доступ к Сервису осуществляется по открытым каналам сети Интернет по логину и паролю входа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770C" w:rsidRPr="00635C95" w:rsidRDefault="0058770C" w:rsidP="006D240C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C95">
        <w:rPr>
          <w:rFonts w:ascii="Times New Roman" w:hAnsi="Times New Roman" w:cs="Times New Roman"/>
          <w:color w:val="000000"/>
          <w:sz w:val="24"/>
          <w:szCs w:val="24"/>
        </w:rPr>
        <w:t xml:space="preserve">Активация первично присвоенных логина и пароля осуществляется </w:t>
      </w:r>
      <w:r w:rsidRPr="00635C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течение часа с момента регистрации </w:t>
      </w:r>
      <w:r w:rsidRPr="00635C95">
        <w:rPr>
          <w:rFonts w:ascii="Times New Roman" w:hAnsi="Times New Roman" w:cs="Times New Roman"/>
          <w:color w:val="000000"/>
          <w:sz w:val="24"/>
          <w:szCs w:val="24"/>
        </w:rPr>
        <w:t>налогоплательщика в Сервисе.</w:t>
      </w:r>
    </w:p>
    <w:p w:rsidR="0058770C" w:rsidRPr="00635C95" w:rsidRDefault="0058770C" w:rsidP="003D7D9A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40C">
        <w:rPr>
          <w:rFonts w:ascii="Times New Roman" w:hAnsi="Times New Roman" w:cs="Times New Roman"/>
          <w:color w:val="000000"/>
          <w:sz w:val="24"/>
          <w:szCs w:val="24"/>
        </w:rPr>
        <w:t xml:space="preserve">При первом входе в Сервис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налогоплательщику</w:t>
      </w:r>
      <w:r w:rsidRPr="006D240C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</w:t>
      </w:r>
      <w:r w:rsidRPr="006D24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сменить первичный </w:t>
      </w:r>
      <w:r w:rsidRPr="00635C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пароль</w:t>
      </w:r>
      <w:r w:rsidRPr="00635C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770C" w:rsidRPr="00635C95" w:rsidRDefault="0058770C" w:rsidP="003D7D9A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C95">
        <w:rPr>
          <w:rFonts w:ascii="Times New Roman" w:hAnsi="Times New Roman" w:cs="Times New Roman"/>
          <w:color w:val="000000"/>
          <w:sz w:val="24"/>
          <w:szCs w:val="24"/>
        </w:rPr>
        <w:t xml:space="preserve">Первичный пароль действует в </w:t>
      </w:r>
      <w:r w:rsidRPr="00635C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течение одного календарного месяца</w:t>
      </w:r>
      <w:r w:rsidRPr="00635C95">
        <w:rPr>
          <w:rFonts w:ascii="Times New Roman" w:hAnsi="Times New Roman" w:cs="Times New Roman"/>
          <w:color w:val="000000"/>
          <w:sz w:val="24"/>
          <w:szCs w:val="24"/>
        </w:rPr>
        <w:t xml:space="preserve">с даты регистрации налогоплательщика в Сервисе. В случае, если смена пароля не была осуществлена в течение одного календарного месяца, учетная запись </w:t>
      </w:r>
      <w:r w:rsidRPr="00635C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блокируется</w:t>
      </w:r>
      <w:r w:rsidRPr="00635C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770C" w:rsidRPr="00635C95" w:rsidRDefault="0058770C" w:rsidP="003D7D9A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C95">
        <w:rPr>
          <w:rFonts w:ascii="Times New Roman" w:hAnsi="Times New Roman" w:cs="Times New Roman"/>
          <w:color w:val="000000"/>
          <w:sz w:val="24"/>
          <w:szCs w:val="24"/>
        </w:rPr>
        <w:t xml:space="preserve">В случаях </w:t>
      </w:r>
      <w:r w:rsidRPr="00635C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утраты пароля или блокировки первичного пароля</w:t>
      </w:r>
      <w:r w:rsidRPr="00635C95">
        <w:rPr>
          <w:rFonts w:ascii="Times New Roman" w:hAnsi="Times New Roman" w:cs="Times New Roman"/>
          <w:color w:val="000000"/>
          <w:sz w:val="24"/>
          <w:szCs w:val="24"/>
        </w:rPr>
        <w:t>налогоплательщику следует обратиться в любую инспекцию ФНС России**для получения нового пароля.</w:t>
      </w:r>
    </w:p>
    <w:p w:rsidR="0058770C" w:rsidRPr="00635C95" w:rsidRDefault="0058770C" w:rsidP="00941FE2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C9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в Сервисе формируется </w:t>
      </w:r>
      <w:r w:rsidRPr="00635C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течение трех рабочих дней</w:t>
      </w:r>
      <w:r w:rsidRPr="00635C95">
        <w:rPr>
          <w:rFonts w:ascii="Times New Roman" w:hAnsi="Times New Roman" w:cs="Times New Roman"/>
          <w:color w:val="000000"/>
          <w:sz w:val="24"/>
          <w:szCs w:val="24"/>
        </w:rPr>
        <w:t>с датырегистрации налогоплательщика в Сервисе.</w:t>
      </w:r>
    </w:p>
    <w:p w:rsidR="0058770C" w:rsidRDefault="0058770C" w:rsidP="00941FE2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5C95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</w:t>
      </w:r>
      <w:r w:rsidRPr="00635C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функциональных возможностей Сервиса</w:t>
      </w:r>
      <w:r w:rsidRPr="00635C95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без заключения дополнительных соглашений. Подключение в Сервисе дополнительных услуг, а также использование дополнительных функций 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3D7D9A">
        <w:rPr>
          <w:rFonts w:ascii="Times New Roman" w:hAnsi="Times New Roman" w:cs="Times New Roman"/>
          <w:color w:val="000000"/>
          <w:sz w:val="24"/>
          <w:szCs w:val="24"/>
        </w:rPr>
        <w:t xml:space="preserve">алогоплательщиком с использованием возможностей Сервиса. </w:t>
      </w:r>
    </w:p>
    <w:p w:rsidR="0058770C" w:rsidRDefault="0058770C" w:rsidP="00A456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770C" w:rsidRDefault="0058770C" w:rsidP="00A456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770C" w:rsidRDefault="0058770C" w:rsidP="00A456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770C" w:rsidRDefault="0058770C" w:rsidP="00A456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770C" w:rsidRDefault="0058770C" w:rsidP="00A456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770C" w:rsidRDefault="0058770C" w:rsidP="00A456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770C" w:rsidRDefault="0058770C" w:rsidP="00FF7A07">
      <w:pPr>
        <w:pStyle w:val="Footer"/>
        <w:tabs>
          <w:tab w:val="clear" w:pos="9355"/>
          <w:tab w:val="left" w:pos="726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56C8">
        <w:rPr>
          <w:rFonts w:ascii="Times New Roman" w:hAnsi="Times New Roman" w:cs="Times New Roman"/>
          <w:i/>
          <w:iCs/>
          <w:sz w:val="24"/>
          <w:szCs w:val="24"/>
        </w:rPr>
        <w:t xml:space="preserve">* - </w:t>
      </w:r>
      <w:r>
        <w:rPr>
          <w:rFonts w:ascii="Times New Roman" w:hAnsi="Times New Roman" w:cs="Times New Roman"/>
          <w:i/>
          <w:iCs/>
          <w:sz w:val="24"/>
          <w:szCs w:val="24"/>
        </w:rPr>
        <w:t>указывается дата регистрации налогоплательщика в Сервисе</w:t>
      </w:r>
    </w:p>
    <w:p w:rsidR="0058770C" w:rsidRPr="00A456C8" w:rsidRDefault="0058770C" w:rsidP="00A456C8">
      <w:pPr>
        <w:pStyle w:val="Foot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** - </w:t>
      </w:r>
      <w:r w:rsidRPr="00A456C8">
        <w:rPr>
          <w:rFonts w:ascii="Times New Roman" w:hAnsi="Times New Roman" w:cs="Times New Roman"/>
          <w:i/>
          <w:iCs/>
          <w:sz w:val="24"/>
          <w:szCs w:val="24"/>
        </w:rPr>
        <w:t>за исключением инспекций ФНС России, в функционал которых не входит взаимодействие с физическими лицами</w:t>
      </w:r>
    </w:p>
    <w:sectPr w:rsidR="0058770C" w:rsidRPr="00A456C8" w:rsidSect="008E60E0">
      <w:headerReference w:type="default" r:id="rId7"/>
      <w:pgSz w:w="11906" w:h="16838"/>
      <w:pgMar w:top="851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70C" w:rsidRDefault="0058770C" w:rsidP="00533622">
      <w:pPr>
        <w:spacing w:after="0" w:line="240" w:lineRule="auto"/>
      </w:pPr>
      <w:r>
        <w:separator/>
      </w:r>
    </w:p>
  </w:endnote>
  <w:endnote w:type="continuationSeparator" w:id="1">
    <w:p w:rsidR="0058770C" w:rsidRDefault="0058770C" w:rsidP="0053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70C" w:rsidRDefault="0058770C" w:rsidP="00533622">
      <w:pPr>
        <w:spacing w:after="0" w:line="240" w:lineRule="auto"/>
      </w:pPr>
      <w:r>
        <w:separator/>
      </w:r>
    </w:p>
  </w:footnote>
  <w:footnote w:type="continuationSeparator" w:id="1">
    <w:p w:rsidR="0058770C" w:rsidRDefault="0058770C" w:rsidP="0053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70C" w:rsidRPr="004F0889" w:rsidRDefault="0058770C" w:rsidP="004F0889">
    <w:pPr>
      <w:pStyle w:val="Header"/>
      <w:jc w:val="center"/>
      <w:rPr>
        <w:rFonts w:ascii="Times New Roman" w:hAnsi="Times New Roman" w:cs="Times New Roman"/>
      </w:rPr>
    </w:pPr>
    <w:r w:rsidRPr="004F0889">
      <w:rPr>
        <w:rFonts w:ascii="Times New Roman" w:hAnsi="Times New Roman" w:cs="Times New Roman"/>
      </w:rPr>
      <w:fldChar w:fldCharType="begin"/>
    </w:r>
    <w:r w:rsidRPr="004F0889">
      <w:rPr>
        <w:rFonts w:ascii="Times New Roman" w:hAnsi="Times New Roman" w:cs="Times New Roman"/>
      </w:rPr>
      <w:instrText>PAGE   \* MERGEFORMAT</w:instrText>
    </w:r>
    <w:r w:rsidRPr="004F0889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4F0889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6343"/>
    <w:multiLevelType w:val="hybridMultilevel"/>
    <w:tmpl w:val="8CD0A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93F68"/>
    <w:multiLevelType w:val="hybridMultilevel"/>
    <w:tmpl w:val="D4B84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D7FF4"/>
    <w:multiLevelType w:val="hybridMultilevel"/>
    <w:tmpl w:val="7A245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FE2"/>
    <w:rsid w:val="000320A8"/>
    <w:rsid w:val="00054E69"/>
    <w:rsid w:val="000A27E8"/>
    <w:rsid w:val="000A55A3"/>
    <w:rsid w:val="000E2C1C"/>
    <w:rsid w:val="000F0AD6"/>
    <w:rsid w:val="000F2016"/>
    <w:rsid w:val="001C2225"/>
    <w:rsid w:val="00242F15"/>
    <w:rsid w:val="0029115D"/>
    <w:rsid w:val="002C79E3"/>
    <w:rsid w:val="002D26CF"/>
    <w:rsid w:val="002F25B8"/>
    <w:rsid w:val="0030139C"/>
    <w:rsid w:val="003242CB"/>
    <w:rsid w:val="003D7D9A"/>
    <w:rsid w:val="003E5B3C"/>
    <w:rsid w:val="004611D2"/>
    <w:rsid w:val="004A360B"/>
    <w:rsid w:val="004F0889"/>
    <w:rsid w:val="00533622"/>
    <w:rsid w:val="005416C5"/>
    <w:rsid w:val="00583BCD"/>
    <w:rsid w:val="0058770C"/>
    <w:rsid w:val="005D460A"/>
    <w:rsid w:val="00623077"/>
    <w:rsid w:val="00624525"/>
    <w:rsid w:val="00635C95"/>
    <w:rsid w:val="00660E0A"/>
    <w:rsid w:val="006D240C"/>
    <w:rsid w:val="006F46C0"/>
    <w:rsid w:val="00777131"/>
    <w:rsid w:val="007D6882"/>
    <w:rsid w:val="007E2651"/>
    <w:rsid w:val="007F48C6"/>
    <w:rsid w:val="0084508C"/>
    <w:rsid w:val="008B5DA6"/>
    <w:rsid w:val="008C35DE"/>
    <w:rsid w:val="008D12CE"/>
    <w:rsid w:val="008E60E0"/>
    <w:rsid w:val="00941FE2"/>
    <w:rsid w:val="00970581"/>
    <w:rsid w:val="009B6446"/>
    <w:rsid w:val="00A356FB"/>
    <w:rsid w:val="00A456C8"/>
    <w:rsid w:val="00AC2DCE"/>
    <w:rsid w:val="00C03A12"/>
    <w:rsid w:val="00C87B10"/>
    <w:rsid w:val="00D0118D"/>
    <w:rsid w:val="00D204D7"/>
    <w:rsid w:val="00E00E8A"/>
    <w:rsid w:val="00E62B39"/>
    <w:rsid w:val="00E95407"/>
    <w:rsid w:val="00EF0206"/>
    <w:rsid w:val="00FF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20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41FE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41F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33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33622"/>
  </w:style>
  <w:style w:type="paragraph" w:styleId="Footer">
    <w:name w:val="footer"/>
    <w:basedOn w:val="Normal"/>
    <w:link w:val="FooterChar"/>
    <w:uiPriority w:val="99"/>
    <w:rsid w:val="00533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33622"/>
  </w:style>
  <w:style w:type="paragraph" w:styleId="ListParagraph">
    <w:name w:val="List Paragraph"/>
    <w:basedOn w:val="Normal"/>
    <w:uiPriority w:val="99"/>
    <w:qFormat/>
    <w:rsid w:val="003D7D9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E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320</Words>
  <Characters>1826</Characters>
  <Application>Microsoft Office Outlook</Application>
  <DocSecurity>0</DocSecurity>
  <Lines>0</Lines>
  <Paragraphs>0</Paragraphs>
  <ScaleCrop>false</ScaleCrop>
  <Company>Home&amp;co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Киреева Екатерина Николаевна</dc:creator>
  <cp:keywords/>
  <dc:description/>
  <cp:lastModifiedBy>6200-00-603</cp:lastModifiedBy>
  <cp:revision>2</cp:revision>
  <cp:lastPrinted>2014-10-15T12:43:00Z</cp:lastPrinted>
  <dcterms:created xsi:type="dcterms:W3CDTF">2014-10-20T09:06:00Z</dcterms:created>
  <dcterms:modified xsi:type="dcterms:W3CDTF">2014-10-20T09:06:00Z</dcterms:modified>
</cp:coreProperties>
</file>